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3BF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1953BF" w:rsidP="00536A81">
                  <w:pPr>
                    <w:jc w:val="center"/>
                  </w:pPr>
                  <w:r>
                    <w:t>298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1953BF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1953BF" w:rsidP="00C06726">
                  <w:pPr>
                    <w:jc w:val="center"/>
                  </w:pPr>
                  <w:r>
                    <w:t>27.06.2024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AC3B63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Казанцевой Татьяны Анатольевны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D50C24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D50C24">
        <w:t xml:space="preserve">Наградить </w:t>
      </w:r>
      <w:r w:rsidR="0096068E" w:rsidRPr="00D50C24">
        <w:t>Благодарственным письмом Думы Пермского муниципального округа Пермского края</w:t>
      </w:r>
      <w:r w:rsidR="00063062">
        <w:t xml:space="preserve"> </w:t>
      </w:r>
      <w:r w:rsidR="00AC3B63">
        <w:t xml:space="preserve">Казанцеву Татьяну Анатольевну, заведующая </w:t>
      </w:r>
      <w:r w:rsidR="00063062">
        <w:t>фельдшерско-акушерского пункта</w:t>
      </w:r>
      <w:r w:rsidR="00AC3B63">
        <w:t xml:space="preserve"> д. Суздалы, фельдшера</w:t>
      </w:r>
      <w:r w:rsidR="00063062">
        <w:t xml:space="preserve"> государственного бюджетного учреждения здравоохранения Пермского края «Пермская централь</w:t>
      </w:r>
      <w:r w:rsidR="00AC3B63">
        <w:t>ная районная больница» за многолетний</w:t>
      </w:r>
      <w:r w:rsidR="00063062">
        <w:t>, добросовестный труд и в связи с</w:t>
      </w:r>
      <w:r w:rsidR="00AC3B63">
        <w:t xml:space="preserve"> профессиональным праздником «День</w:t>
      </w:r>
      <w:r w:rsidR="00063062">
        <w:t xml:space="preserve"> медицинского работника</w:t>
      </w:r>
      <w:r w:rsidR="00AC3B63">
        <w:t>»</w:t>
      </w:r>
      <w:r w:rsidR="00063062">
        <w:t>.</w:t>
      </w:r>
      <w:r w:rsidR="00AD0CE1">
        <w:t xml:space="preserve"> 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2D318F" w:rsidRDefault="002D318F" w:rsidP="004664A8">
      <w:pPr>
        <w:tabs>
          <w:tab w:val="left" w:pos="7797"/>
        </w:tabs>
        <w:rPr>
          <w:szCs w:val="28"/>
        </w:rPr>
      </w:pP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F4" w:rsidRDefault="000529F4" w:rsidP="00DA5614">
      <w:r>
        <w:separator/>
      </w:r>
    </w:p>
  </w:endnote>
  <w:endnote w:type="continuationSeparator" w:id="0">
    <w:p w:rsidR="000529F4" w:rsidRDefault="000529F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630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F4" w:rsidRDefault="000529F4" w:rsidP="00DA5614">
      <w:r>
        <w:separator/>
      </w:r>
    </w:p>
  </w:footnote>
  <w:footnote w:type="continuationSeparator" w:id="0">
    <w:p w:rsidR="000529F4" w:rsidRDefault="000529F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2351"/>
    <w:rsid w:val="000529F4"/>
    <w:rsid w:val="00053764"/>
    <w:rsid w:val="0005757E"/>
    <w:rsid w:val="00062005"/>
    <w:rsid w:val="00063062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A7E29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3BF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035D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563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0AC"/>
    <w:rsid w:val="00696A0C"/>
    <w:rsid w:val="006A4593"/>
    <w:rsid w:val="006A5695"/>
    <w:rsid w:val="006B03C5"/>
    <w:rsid w:val="006B0956"/>
    <w:rsid w:val="006B1FC5"/>
    <w:rsid w:val="006C10AE"/>
    <w:rsid w:val="006C2970"/>
    <w:rsid w:val="006C39F7"/>
    <w:rsid w:val="006C72AD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276B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B4892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040D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4B7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0B1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3B63"/>
    <w:rsid w:val="00AC42FA"/>
    <w:rsid w:val="00AC50B7"/>
    <w:rsid w:val="00AC53C1"/>
    <w:rsid w:val="00AC58C5"/>
    <w:rsid w:val="00AC614A"/>
    <w:rsid w:val="00AD0CE1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11F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356E6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86D56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52D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2F4E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4A5BD3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8880-81F0-450F-95F4-C0681F2B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480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373</cp:revision>
  <cp:lastPrinted>2024-06-10T09:23:00Z</cp:lastPrinted>
  <dcterms:created xsi:type="dcterms:W3CDTF">2023-09-08T09:38:00Z</dcterms:created>
  <dcterms:modified xsi:type="dcterms:W3CDTF">2024-06-28T03:35:00Z</dcterms:modified>
</cp:coreProperties>
</file>